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D0" w:rsidRPr="00196AC9" w:rsidRDefault="00BF31D0" w:rsidP="00196A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hAnsi="Georgia" w:cs="Georgia"/>
          <w:b/>
          <w:bCs/>
          <w:color w:val="333333"/>
          <w:kern w:val="36"/>
          <w:sz w:val="30"/>
          <w:szCs w:val="30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Soufflés au citron" style="position:absolute;margin-left:288.4pt;margin-top:-35.9pt;width:233.6pt;height:305.9pt;z-index:251658240;visibility:visible">
            <v:imagedata r:id="rId5" o:title=""/>
            <w10:wrap type="square"/>
          </v:shape>
        </w:pict>
      </w:r>
      <w:r w:rsidRPr="00196AC9">
        <w:rPr>
          <w:rFonts w:ascii="Georgia" w:hAnsi="Georgia" w:cs="Georgia"/>
          <w:b/>
          <w:bCs/>
          <w:color w:val="333333"/>
          <w:kern w:val="36"/>
          <w:sz w:val="30"/>
          <w:szCs w:val="30"/>
          <w:lang w:eastAsia="fr-FR"/>
        </w:rPr>
        <w:t>Soufflés au citron</w:t>
      </w:r>
    </w:p>
    <w:p w:rsidR="00BF31D0" w:rsidRPr="00196AC9" w:rsidRDefault="00BF31D0" w:rsidP="00196AC9">
      <w:pPr>
        <w:shd w:val="clear" w:color="auto" w:fill="FFFFFF"/>
        <w:spacing w:after="0" w:line="384" w:lineRule="atLeast"/>
        <w:jc w:val="center"/>
        <w:rPr>
          <w:rFonts w:ascii="Arial" w:hAnsi="Arial" w:cs="Arial"/>
          <w:color w:val="333333"/>
          <w:sz w:val="18"/>
          <w:szCs w:val="18"/>
          <w:lang w:eastAsia="fr-FR"/>
        </w:rPr>
      </w:pPr>
    </w:p>
    <w:p w:rsidR="00BF31D0" w:rsidRPr="00645EFD" w:rsidRDefault="00BF31D0" w:rsidP="00196AC9">
      <w:pPr>
        <w:shd w:val="clear" w:color="auto" w:fill="FFFFFF"/>
        <w:spacing w:after="0" w:line="360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 xml:space="preserve">Temps de préparation : </w:t>
      </w: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>15 mn</w:t>
      </w:r>
    </w:p>
    <w:p w:rsidR="00BF31D0" w:rsidRPr="00645EFD" w:rsidRDefault="00BF31D0" w:rsidP="00196AC9">
      <w:pPr>
        <w:shd w:val="clear" w:color="auto" w:fill="FFFFFF"/>
        <w:spacing w:after="0" w:line="360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b/>
          <w:bCs/>
          <w:color w:val="333333"/>
          <w:sz w:val="24"/>
          <w:szCs w:val="24"/>
          <w:lang w:eastAsia="fr-FR"/>
        </w:rPr>
        <w:t xml:space="preserve">Temps de cuisson : </w:t>
      </w: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>20 mn</w:t>
      </w:r>
    </w:p>
    <w:p w:rsidR="00BF31D0" w:rsidRPr="00645EFD" w:rsidRDefault="00BF31D0" w:rsidP="00196AC9">
      <w:pPr>
        <w:shd w:val="clear" w:color="auto" w:fill="FFFFFF"/>
        <w:spacing w:after="0" w:line="360" w:lineRule="atLeast"/>
        <w:rPr>
          <w:rFonts w:ascii="Arial" w:hAnsi="Arial" w:cs="Arial"/>
          <w:color w:val="333333"/>
          <w:sz w:val="24"/>
          <w:szCs w:val="24"/>
          <w:lang w:eastAsia="fr-FR"/>
        </w:rPr>
      </w:pPr>
    </w:p>
    <w:p w:rsidR="00BF31D0" w:rsidRDefault="00BF31D0" w:rsidP="00196AC9">
      <w:pPr>
        <w:shd w:val="clear" w:color="auto" w:fill="FFFFFF"/>
        <w:spacing w:after="0" w:line="360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 xml:space="preserve">Pour 6 personnes </w:t>
      </w:r>
    </w:p>
    <w:p w:rsidR="00BF31D0" w:rsidRPr="00645EFD" w:rsidRDefault="00BF31D0" w:rsidP="00196AC9">
      <w:pPr>
        <w:shd w:val="clear" w:color="auto" w:fill="FFFFFF"/>
        <w:spacing w:after="0" w:line="360" w:lineRule="atLeast"/>
        <w:rPr>
          <w:rFonts w:ascii="Arial" w:hAnsi="Arial" w:cs="Arial"/>
          <w:color w:val="333333"/>
          <w:sz w:val="24"/>
          <w:szCs w:val="24"/>
          <w:lang w:eastAsia="fr-FR"/>
        </w:rPr>
      </w:pPr>
    </w:p>
    <w:p w:rsidR="00BF31D0" w:rsidRPr="00196AC9" w:rsidRDefault="00BF31D0" w:rsidP="00196AC9">
      <w:pPr>
        <w:shd w:val="clear" w:color="auto" w:fill="FFFFFF"/>
        <w:spacing w:before="274" w:after="137" w:line="240" w:lineRule="auto"/>
        <w:outlineLvl w:val="3"/>
        <w:rPr>
          <w:rFonts w:ascii="Arial" w:hAnsi="Arial" w:cs="Arial"/>
          <w:b/>
          <w:bCs/>
          <w:color w:val="BE037A"/>
          <w:sz w:val="27"/>
          <w:szCs w:val="27"/>
          <w:lang w:eastAsia="fr-FR"/>
        </w:rPr>
      </w:pPr>
      <w:r w:rsidRPr="00196AC9">
        <w:rPr>
          <w:rFonts w:ascii="Arial" w:hAnsi="Arial" w:cs="Arial"/>
          <w:b/>
          <w:bCs/>
          <w:color w:val="BE037A"/>
          <w:sz w:val="27"/>
          <w:szCs w:val="27"/>
          <w:lang w:eastAsia="fr-FR"/>
        </w:rPr>
        <w:t>Ingrédients pour Soufflés au citron</w:t>
      </w:r>
    </w:p>
    <w:p w:rsidR="00BF31D0" w:rsidRPr="00645EFD" w:rsidRDefault="00BF31D0" w:rsidP="005B019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 xml:space="preserve">1 yaourt, </w:t>
      </w:r>
    </w:p>
    <w:p w:rsidR="00BF31D0" w:rsidRPr="00645EFD" w:rsidRDefault="00BF31D0" w:rsidP="005B019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 xml:space="preserve">1 citron jaune, </w:t>
      </w:r>
    </w:p>
    <w:p w:rsidR="00BF31D0" w:rsidRPr="00645EFD" w:rsidRDefault="00BF31D0" w:rsidP="005B019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 xml:space="preserve">4 oeufs, </w:t>
      </w:r>
    </w:p>
    <w:p w:rsidR="00BF31D0" w:rsidRPr="00645EFD" w:rsidRDefault="00BF31D0" w:rsidP="005B019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 xml:space="preserve">5 cuillères à soupe de sucre glace, </w:t>
      </w:r>
    </w:p>
    <w:p w:rsidR="00BF31D0" w:rsidRPr="00645EFD" w:rsidRDefault="00BF31D0" w:rsidP="005B019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 xml:space="preserve">1 cuillère à soupe de farine, </w:t>
      </w:r>
    </w:p>
    <w:p w:rsidR="00BF31D0" w:rsidRPr="00645EFD" w:rsidRDefault="00BF31D0" w:rsidP="005B019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>1 noix de beurre pour les ramequins.</w:t>
      </w:r>
    </w:p>
    <w:p w:rsidR="00BF31D0" w:rsidRDefault="00BF31D0" w:rsidP="00196AC9">
      <w:pPr>
        <w:shd w:val="clear" w:color="auto" w:fill="FFFFFF"/>
        <w:spacing w:before="274" w:after="137" w:line="240" w:lineRule="auto"/>
        <w:outlineLvl w:val="3"/>
        <w:rPr>
          <w:rFonts w:ascii="Arial" w:hAnsi="Arial" w:cs="Arial"/>
          <w:b/>
          <w:bCs/>
          <w:color w:val="BE037A"/>
          <w:sz w:val="27"/>
          <w:szCs w:val="27"/>
          <w:lang w:eastAsia="fr-FR"/>
        </w:rPr>
      </w:pPr>
    </w:p>
    <w:p w:rsidR="00BF31D0" w:rsidRPr="00196AC9" w:rsidRDefault="00BF31D0" w:rsidP="00196AC9">
      <w:pPr>
        <w:shd w:val="clear" w:color="auto" w:fill="FFFFFF"/>
        <w:spacing w:before="274" w:after="137" w:line="240" w:lineRule="auto"/>
        <w:outlineLvl w:val="3"/>
        <w:rPr>
          <w:rFonts w:ascii="Arial" w:hAnsi="Arial" w:cs="Arial"/>
          <w:b/>
          <w:bCs/>
          <w:color w:val="BE037A"/>
          <w:sz w:val="27"/>
          <w:szCs w:val="27"/>
          <w:lang w:eastAsia="fr-FR"/>
        </w:rPr>
      </w:pPr>
      <w:r w:rsidRPr="00196AC9">
        <w:rPr>
          <w:rFonts w:ascii="Arial" w:hAnsi="Arial" w:cs="Arial"/>
          <w:b/>
          <w:bCs/>
          <w:color w:val="BE037A"/>
          <w:sz w:val="27"/>
          <w:szCs w:val="27"/>
          <w:lang w:eastAsia="fr-FR"/>
        </w:rPr>
        <w:t>Préparation pour Soufflés au citron</w:t>
      </w:r>
    </w:p>
    <w:p w:rsidR="00BF31D0" w:rsidRPr="00645EFD" w:rsidRDefault="00BF31D0" w:rsidP="00196AC9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>Préchauffez votre four à 180° C (thermostat 6).</w:t>
      </w:r>
    </w:p>
    <w:p w:rsidR="00BF31D0" w:rsidRPr="00645EFD" w:rsidRDefault="00BF31D0" w:rsidP="00196AC9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br/>
        <w:t>Lavez le citron, râpez le zeste puis pressez-le.</w:t>
      </w:r>
    </w:p>
    <w:p w:rsidR="00BF31D0" w:rsidRPr="00645EFD" w:rsidRDefault="00BF31D0" w:rsidP="00196AC9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t>Dans un saladier, mélangez le yaourt à la Grecque de Nestlé, la farine, le jus et le zeste de citron et les jaunes d'oeufs.</w:t>
      </w:r>
    </w:p>
    <w:p w:rsidR="00BF31D0" w:rsidRPr="00645EFD" w:rsidRDefault="00BF31D0" w:rsidP="00196AC9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br/>
        <w:t>Montez les blancs en neige avec une pincée de sel et incorporez le sucre à la fin puis ajoutez délicatement au mélange.</w:t>
      </w:r>
    </w:p>
    <w:p w:rsidR="00BF31D0" w:rsidRPr="00645EFD" w:rsidRDefault="00BF31D0" w:rsidP="00196AC9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br/>
        <w:t>Remplissez au 2/3 vos ramequins préalablement beurrés et sucrés.</w:t>
      </w:r>
    </w:p>
    <w:p w:rsidR="00BF31D0" w:rsidRPr="00645EFD" w:rsidRDefault="00BF31D0" w:rsidP="00196AC9">
      <w:pPr>
        <w:shd w:val="clear" w:color="auto" w:fill="FFFFFF"/>
        <w:spacing w:before="100" w:beforeAutospacing="1" w:after="384" w:line="384" w:lineRule="atLeast"/>
        <w:rPr>
          <w:rFonts w:ascii="Arial" w:hAnsi="Arial" w:cs="Arial"/>
          <w:color w:val="333333"/>
          <w:sz w:val="24"/>
          <w:szCs w:val="24"/>
          <w:lang w:eastAsia="fr-FR"/>
        </w:rPr>
      </w:pPr>
      <w:r w:rsidRPr="00645EFD">
        <w:rPr>
          <w:rFonts w:ascii="Arial" w:hAnsi="Arial" w:cs="Arial"/>
          <w:color w:val="333333"/>
          <w:sz w:val="24"/>
          <w:szCs w:val="24"/>
          <w:lang w:eastAsia="fr-FR"/>
        </w:rPr>
        <w:br/>
        <w:t>Faites-les cuire 15 à 20 minutes et servez immédiatement.</w:t>
      </w:r>
    </w:p>
    <w:p w:rsidR="00BF31D0" w:rsidRDefault="00BF31D0"/>
    <w:sectPr w:rsidR="00BF31D0" w:rsidSect="00645EFD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4AB7"/>
    <w:multiLevelType w:val="multilevel"/>
    <w:tmpl w:val="1FE8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4CDA14C0"/>
    <w:multiLevelType w:val="hybridMultilevel"/>
    <w:tmpl w:val="84508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AC9"/>
    <w:rsid w:val="00196AC9"/>
    <w:rsid w:val="00217D9B"/>
    <w:rsid w:val="00576754"/>
    <w:rsid w:val="005B019B"/>
    <w:rsid w:val="00645EFD"/>
    <w:rsid w:val="00BA505D"/>
    <w:rsid w:val="00BF31D0"/>
    <w:rsid w:val="00C553D2"/>
    <w:rsid w:val="00DC1F04"/>
    <w:rsid w:val="00FF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96AC9"/>
    <w:rPr>
      <w:color w:val="3366CC"/>
      <w:u w:val="single"/>
    </w:rPr>
  </w:style>
  <w:style w:type="character" w:styleId="Strong">
    <w:name w:val="Strong"/>
    <w:basedOn w:val="DefaultParagraphFont"/>
    <w:uiPriority w:val="99"/>
    <w:qFormat/>
    <w:rsid w:val="00196AC9"/>
    <w:rPr>
      <w:b/>
      <w:bCs/>
    </w:rPr>
  </w:style>
  <w:style w:type="character" w:customStyle="1" w:styleId="on">
    <w:name w:val="on"/>
    <w:basedOn w:val="DefaultParagraphFont"/>
    <w:uiPriority w:val="99"/>
    <w:rsid w:val="00196AC9"/>
  </w:style>
  <w:style w:type="character" w:customStyle="1" w:styleId="fn">
    <w:name w:val="fn"/>
    <w:basedOn w:val="DefaultParagraphFont"/>
    <w:uiPriority w:val="99"/>
    <w:rsid w:val="00196AC9"/>
  </w:style>
  <w:style w:type="character" w:customStyle="1" w:styleId="rating2">
    <w:name w:val="rating2"/>
    <w:basedOn w:val="DefaultParagraphFont"/>
    <w:uiPriority w:val="99"/>
    <w:rsid w:val="00196AC9"/>
  </w:style>
  <w:style w:type="character" w:customStyle="1" w:styleId="totalvote">
    <w:name w:val="total_vote"/>
    <w:basedOn w:val="DefaultParagraphFont"/>
    <w:uiPriority w:val="99"/>
    <w:rsid w:val="00196AC9"/>
  </w:style>
  <w:style w:type="character" w:customStyle="1" w:styleId="count">
    <w:name w:val="count"/>
    <w:basedOn w:val="DefaultParagraphFont"/>
    <w:uiPriority w:val="99"/>
    <w:rsid w:val="00196AC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96A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6AC9"/>
    <w:rPr>
      <w:rFonts w:ascii="Arial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DefaultParagraphFont"/>
    <w:uiPriority w:val="99"/>
    <w:rsid w:val="00196AC9"/>
  </w:style>
  <w:style w:type="character" w:customStyle="1" w:styleId="twunwanted">
    <w:name w:val="twunwanted"/>
    <w:basedOn w:val="DefaultParagraphFont"/>
    <w:uiPriority w:val="99"/>
    <w:rsid w:val="00196AC9"/>
  </w:style>
  <w:style w:type="character" w:customStyle="1" w:styleId="average-rating">
    <w:name w:val="average-rating"/>
    <w:basedOn w:val="DefaultParagraphFont"/>
    <w:uiPriority w:val="99"/>
    <w:rsid w:val="00196AC9"/>
  </w:style>
  <w:style w:type="character" w:customStyle="1" w:styleId="total-votes">
    <w:name w:val="total-votes"/>
    <w:basedOn w:val="DefaultParagraphFont"/>
    <w:uiPriority w:val="99"/>
    <w:rsid w:val="00196AC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96A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6AC9"/>
    <w:rPr>
      <w:rFonts w:ascii="Arial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uiPriority w:val="99"/>
    <w:rsid w:val="0019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DefaultParagraphFont"/>
    <w:uiPriority w:val="99"/>
    <w:rsid w:val="00196AC9"/>
  </w:style>
  <w:style w:type="character" w:customStyle="1" w:styleId="cooktime">
    <w:name w:val="cooktime"/>
    <w:basedOn w:val="DefaultParagraphFont"/>
    <w:uiPriority w:val="99"/>
    <w:rsid w:val="00196AC9"/>
  </w:style>
  <w:style w:type="paragraph" w:styleId="BalloonText">
    <w:name w:val="Balloon Text"/>
    <w:basedOn w:val="Normal"/>
    <w:link w:val="BalloonTextChar"/>
    <w:uiPriority w:val="99"/>
    <w:semiHidden/>
    <w:rsid w:val="0019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B0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0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3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0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7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30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12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307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07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0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07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30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307144">
                                      <w:marLeft w:val="0"/>
                                      <w:marRight w:val="1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30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71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30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0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30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7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30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120</Words>
  <Characters>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aru272</cp:lastModifiedBy>
  <cp:revision>3</cp:revision>
  <dcterms:created xsi:type="dcterms:W3CDTF">2013-06-08T17:11:00Z</dcterms:created>
  <dcterms:modified xsi:type="dcterms:W3CDTF">2013-06-11T08:51:00Z</dcterms:modified>
</cp:coreProperties>
</file>